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2D32" w14:textId="5E7A79AC"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0FF14EF7">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00188023" w:rsidR="000D73C8" w:rsidRDefault="00C10C60">
                              <w:pPr>
                                <w:rPr>
                                  <w:b/>
                                  <w:sz w:val="24"/>
                                </w:rPr>
                              </w:pPr>
                              <w:r>
                                <w:rPr>
                                  <w:b/>
                                  <w:sz w:val="24"/>
                                </w:rPr>
                                <w:t xml:space="preserve">Agnes Risley Elementary </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B3EB" w14:textId="4CDBE864" w:rsidR="000D73C8" w:rsidRDefault="00AD7144">
                              <w:pPr>
                                <w:rPr>
                                  <w:b/>
                                  <w:sz w:val="24"/>
                                </w:rPr>
                              </w:pPr>
                              <w:r>
                                <w:rPr>
                                  <w:b/>
                                  <w:spacing w:val="-2"/>
                                  <w:sz w:val="24"/>
                                </w:rPr>
                                <w:t>202</w:t>
                              </w:r>
                              <w:r w:rsidR="00857480">
                                <w:rPr>
                                  <w:b/>
                                  <w:spacing w:val="-2"/>
                                  <w:sz w:val="24"/>
                                </w:rPr>
                                <w:t>4</w:t>
                              </w:r>
                              <w:r>
                                <w:rPr>
                                  <w:b/>
                                  <w:spacing w:val="-2"/>
                                  <w:sz w:val="24"/>
                                </w:rPr>
                                <w:t>-202</w:t>
                              </w:r>
                              <w:r w:rsidR="00857480">
                                <w:rPr>
                                  <w:b/>
                                  <w:spacing w:val="-2"/>
                                  <w:sz w:val="24"/>
                                </w:rPr>
                                <w:t>5</w:t>
                              </w:r>
                            </w:p>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77777777" w:rsidR="000D73C8" w:rsidRPr="00F70473" w:rsidRDefault="00C95780">
                              <w:pPr>
                                <w:spacing w:before="1"/>
                                <w:ind w:right="17"/>
                                <w:jc w:val="center"/>
                                <w:rPr>
                                  <w:b/>
                                  <w:bCs/>
                                  <w:sz w:val="52"/>
                                </w:rPr>
                              </w:pPr>
                              <w:r w:rsidRPr="00F70473">
                                <w:rPr>
                                  <w:b/>
                                  <w:bCs/>
                                  <w:color w:val="FFFFFF"/>
                                  <w:sz w:val="52"/>
                                </w:rPr>
                                <w:t>Title</w:t>
                              </w:r>
                              <w:r w:rsidRPr="00F70473">
                                <w:rPr>
                                  <w:b/>
                                  <w:bCs/>
                                  <w:color w:val="FFFFFF"/>
                                  <w:spacing w:val="-2"/>
                                  <w:sz w:val="52"/>
                                </w:rPr>
                                <w:t xml:space="preserve"> </w:t>
                              </w:r>
                              <w:r w:rsidRPr="00F70473">
                                <w:rPr>
                                  <w:b/>
                                  <w:bCs/>
                                  <w:color w:val="FFFFFF"/>
                                  <w:sz w:val="52"/>
                                </w:rPr>
                                <w:t>I</w:t>
                              </w:r>
                              <w:r w:rsidRPr="00F70473">
                                <w:rPr>
                                  <w:b/>
                                  <w:bCs/>
                                  <w:color w:val="FFFFFF"/>
                                  <w:spacing w:val="-2"/>
                                  <w:sz w:val="52"/>
                                </w:rPr>
                                <w:t xml:space="preserve"> </w:t>
                              </w:r>
                              <w:r w:rsidRPr="00F70473">
                                <w:rPr>
                                  <w:b/>
                                  <w:bCs/>
                                  <w:color w:val="FFFFFF"/>
                                  <w:sz w:val="52"/>
                                </w:rPr>
                                <w:t>Parent</w:t>
                              </w:r>
                              <w:r w:rsidRPr="00F70473">
                                <w:rPr>
                                  <w:b/>
                                  <w:bCs/>
                                  <w:color w:val="FFFFFF"/>
                                  <w:spacing w:val="-2"/>
                                  <w:sz w:val="52"/>
                                </w:rPr>
                                <w:t xml:space="preserve"> </w:t>
                              </w:r>
                              <w:r w:rsidRPr="00F70473">
                                <w:rPr>
                                  <w:b/>
                                  <w:bCs/>
                                  <w:color w:val="FFFFFF"/>
                                  <w:sz w:val="52"/>
                                </w:rPr>
                                <w:t>&amp;</w:t>
                              </w:r>
                              <w:r w:rsidRPr="00F70473">
                                <w:rPr>
                                  <w:b/>
                                  <w:bCs/>
                                  <w:color w:val="FFFFFF"/>
                                  <w:spacing w:val="-2"/>
                                  <w:sz w:val="52"/>
                                </w:rPr>
                                <w:t xml:space="preserve"> Family</w:t>
                              </w:r>
                            </w:p>
                            <w:p w14:paraId="120D86D1" w14:textId="77777777" w:rsidR="000D73C8" w:rsidRPr="00F70473" w:rsidRDefault="00C95780">
                              <w:pPr>
                                <w:spacing w:before="286"/>
                                <w:ind w:right="18"/>
                                <w:jc w:val="center"/>
                                <w:rPr>
                                  <w:b/>
                                  <w:bCs/>
                                  <w:sz w:val="52"/>
                                </w:rPr>
                              </w:pPr>
                              <w:r w:rsidRPr="00F70473">
                                <w:rPr>
                                  <w:b/>
                                  <w:bCs/>
                                  <w:color w:val="FFFFFF"/>
                                  <w:sz w:val="52"/>
                                </w:rPr>
                                <w:t>Engagement</w:t>
                              </w:r>
                              <w:r w:rsidRPr="00F70473">
                                <w:rPr>
                                  <w:b/>
                                  <w:bCs/>
                                  <w:color w:val="FFFFFF"/>
                                  <w:spacing w:val="-6"/>
                                  <w:sz w:val="52"/>
                                </w:rPr>
                                <w:t xml:space="preserve"> </w:t>
                              </w:r>
                              <w:r w:rsidRPr="00F70473">
                                <w:rPr>
                                  <w:b/>
                                  <w:bCs/>
                                  <w:color w:val="FFFFFF"/>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E1tFN95az5tKb/lk1a9FaXLOcdGRvmTZRXQOiOu1k31Sm0pP+WTbKfMLmMyippr&#10;OWH7y1DVjCiiigoKKKKCSxDfSw/7aVoQ30c38Wx6x6KXKB0dFYkN/JD/ABb0rQh1KKb73yPU8oFu&#10;iiisi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F7W&#10;/wDkM3v/AF1qjXrt58KNIvL2WdtXnR5W3sm1ai/4VHov/QXuf++Urn9vEx9rE8nor1j/AIVHov8A&#10;0F7n/vlKP+FR6L/0F7n/AL5Sj28R+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Ue3iHtInYTaJcvK7f&#10;L89Rf2Ddf7NdLRXDzHN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H9g3X+zXS0UcwcxzX9g&#10;3X+zR/YN1/s10tFHMH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H9g3X+zXS0Ucwcx&#10;zX9g3X+zR/YN1/s10tFHMH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">
                  <v:imagedata r:id="rId8" o:title="school-002_header" recolortarget="#203957 [1444]"/>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00188023" w:rsidR="000D73C8" w:rsidRDefault="00C10C60">
                        <w:pPr>
                          <w:rPr>
                            <w:b/>
                            <w:sz w:val="24"/>
                          </w:rPr>
                        </w:pPr>
                        <w:r>
                          <w:rPr>
                            <w:b/>
                            <w:sz w:val="24"/>
                          </w:rPr>
                          <w:t xml:space="preserve">Agnes Risley Elementary </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p w14:paraId="679DB3EB" w14:textId="4CDBE864" w:rsidR="000D73C8" w:rsidRDefault="00AD7144">
                        <w:pPr>
                          <w:rPr>
                            <w:b/>
                            <w:sz w:val="24"/>
                          </w:rPr>
                        </w:pPr>
                        <w:r>
                          <w:rPr>
                            <w:b/>
                            <w:spacing w:val="-2"/>
                            <w:sz w:val="24"/>
                          </w:rPr>
                          <w:t>202</w:t>
                        </w:r>
                        <w:r w:rsidR="00857480">
                          <w:rPr>
                            <w:b/>
                            <w:spacing w:val="-2"/>
                            <w:sz w:val="24"/>
                          </w:rPr>
                          <w:t>4</w:t>
                        </w:r>
                        <w:r>
                          <w:rPr>
                            <w:b/>
                            <w:spacing w:val="-2"/>
                            <w:sz w:val="24"/>
                          </w:rPr>
                          <w:t>-202</w:t>
                        </w:r>
                        <w:r w:rsidR="00857480">
                          <w:rPr>
                            <w:b/>
                            <w:spacing w:val="-2"/>
                            <w:sz w:val="24"/>
                          </w:rPr>
                          <w:t>5</w:t>
                        </w:r>
                      </w:p>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77777777" w:rsidR="000D73C8" w:rsidRPr="00F70473" w:rsidRDefault="00C95780">
                        <w:pPr>
                          <w:spacing w:before="1"/>
                          <w:ind w:right="17"/>
                          <w:jc w:val="center"/>
                          <w:rPr>
                            <w:b/>
                            <w:bCs/>
                            <w:sz w:val="52"/>
                          </w:rPr>
                        </w:pPr>
                        <w:r w:rsidRPr="00F70473">
                          <w:rPr>
                            <w:b/>
                            <w:bCs/>
                            <w:color w:val="FFFFFF"/>
                            <w:sz w:val="52"/>
                          </w:rPr>
                          <w:t>Title</w:t>
                        </w:r>
                        <w:r w:rsidRPr="00F70473">
                          <w:rPr>
                            <w:b/>
                            <w:bCs/>
                            <w:color w:val="FFFFFF"/>
                            <w:spacing w:val="-2"/>
                            <w:sz w:val="52"/>
                          </w:rPr>
                          <w:t xml:space="preserve"> </w:t>
                        </w:r>
                        <w:r w:rsidRPr="00F70473">
                          <w:rPr>
                            <w:b/>
                            <w:bCs/>
                            <w:color w:val="FFFFFF"/>
                            <w:sz w:val="52"/>
                          </w:rPr>
                          <w:t>I</w:t>
                        </w:r>
                        <w:r w:rsidRPr="00F70473">
                          <w:rPr>
                            <w:b/>
                            <w:bCs/>
                            <w:color w:val="FFFFFF"/>
                            <w:spacing w:val="-2"/>
                            <w:sz w:val="52"/>
                          </w:rPr>
                          <w:t xml:space="preserve"> </w:t>
                        </w:r>
                        <w:r w:rsidRPr="00F70473">
                          <w:rPr>
                            <w:b/>
                            <w:bCs/>
                            <w:color w:val="FFFFFF"/>
                            <w:sz w:val="52"/>
                          </w:rPr>
                          <w:t>Parent</w:t>
                        </w:r>
                        <w:r w:rsidRPr="00F70473">
                          <w:rPr>
                            <w:b/>
                            <w:bCs/>
                            <w:color w:val="FFFFFF"/>
                            <w:spacing w:val="-2"/>
                            <w:sz w:val="52"/>
                          </w:rPr>
                          <w:t xml:space="preserve"> </w:t>
                        </w:r>
                        <w:r w:rsidRPr="00F70473">
                          <w:rPr>
                            <w:b/>
                            <w:bCs/>
                            <w:color w:val="FFFFFF"/>
                            <w:sz w:val="52"/>
                          </w:rPr>
                          <w:t>&amp;</w:t>
                        </w:r>
                        <w:r w:rsidRPr="00F70473">
                          <w:rPr>
                            <w:b/>
                            <w:bCs/>
                            <w:color w:val="FFFFFF"/>
                            <w:spacing w:val="-2"/>
                            <w:sz w:val="52"/>
                          </w:rPr>
                          <w:t xml:space="preserve"> Family</w:t>
                        </w:r>
                      </w:p>
                      <w:p w14:paraId="120D86D1" w14:textId="77777777" w:rsidR="000D73C8" w:rsidRPr="00F70473" w:rsidRDefault="00C95780">
                        <w:pPr>
                          <w:spacing w:before="286"/>
                          <w:ind w:right="18"/>
                          <w:jc w:val="center"/>
                          <w:rPr>
                            <w:b/>
                            <w:bCs/>
                            <w:sz w:val="52"/>
                          </w:rPr>
                        </w:pPr>
                        <w:r w:rsidRPr="00F70473">
                          <w:rPr>
                            <w:b/>
                            <w:bCs/>
                            <w:color w:val="FFFFFF"/>
                            <w:sz w:val="52"/>
                          </w:rPr>
                          <w:t>Engagement</w:t>
                        </w:r>
                        <w:r w:rsidRPr="00F70473">
                          <w:rPr>
                            <w:b/>
                            <w:bCs/>
                            <w:color w:val="FFFFFF"/>
                            <w:spacing w:val="-6"/>
                            <w:sz w:val="52"/>
                          </w:rPr>
                          <w:t xml:space="preserve"> </w:t>
                        </w:r>
                        <w:r w:rsidRPr="00F70473">
                          <w:rPr>
                            <w:b/>
                            <w:bCs/>
                            <w:color w:val="FFFFFF"/>
                            <w:sz w:val="52"/>
                          </w:rPr>
                          <w:t>Policy</w:t>
                        </w:r>
                      </w:p>
                    </w:txbxContent>
                  </v:textbox>
                </v:shape>
                <w10:wrap anchorx="page"/>
              </v:group>
            </w:pict>
          </mc:Fallback>
        </mc:AlternateContent>
      </w:r>
      <w:r w:rsidR="001B0B31">
        <w:rPr>
          <w:rFonts w:ascii="Times New Roman"/>
        </w:rPr>
        <w:t>++</w: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26FAFEEA" w:rsidR="00EF4B61" w:rsidRDefault="00EF4B61" w:rsidP="006E2C74">
      <w:pPr>
        <w:spacing w:before="75" w:line="242" w:lineRule="auto"/>
        <w:ind w:left="878"/>
        <w:rPr>
          <w:b/>
          <w:i/>
        </w:rPr>
      </w:pPr>
      <w:r>
        <w:rPr>
          <w:b/>
          <w:i/>
          <w:color w:val="1F3863"/>
        </w:rPr>
        <w:t xml:space="preserve">This policy </w:t>
      </w:r>
      <w:proofErr w:type="gramStart"/>
      <w:r>
        <w:rPr>
          <w:b/>
          <w:i/>
          <w:color w:val="1F3863"/>
        </w:rPr>
        <w:t>describe</w:t>
      </w:r>
      <w:proofErr w:type="gramEnd"/>
      <w:r>
        <w:rPr>
          <w:b/>
          <w:i/>
          <w:color w:val="1F3863"/>
        </w:rPr>
        <w:t xml:space="preserve">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E438F7A" w14:textId="4B6DF681" w:rsidR="00B85586" w:rsidRDefault="00857480" w:rsidP="003005A7">
            <w:pPr>
              <w:pStyle w:val="BodyText"/>
              <w:spacing w:before="60" w:after="120" w:line="286" w:lineRule="auto"/>
              <w:ind w:left="58"/>
            </w:pPr>
            <w:sdt>
              <w:sdtPr>
                <w:rPr>
                  <w:b/>
                  <w:bCs/>
                </w:rPr>
                <w:id w:val="-2098937458"/>
                <w:placeholder>
                  <w:docPart w:val="5E2BB4B021114CBAAA185BBE85987470"/>
                </w:placeholder>
              </w:sdtPr>
              <w:sdtEndPr/>
              <w:sdtContent>
                <w:r w:rsidR="00C10C60">
                  <w:rPr>
                    <w:b/>
                    <w:bCs/>
                  </w:rPr>
                  <w:t>Agnes Risley</w:t>
                </w:r>
                <w:r w:rsidR="00654F20">
                  <w:rPr>
                    <w:b/>
                    <w:bCs/>
                  </w:rPr>
                  <w:t xml:space="preserve"> </w:t>
                </w:r>
              </w:sdtContent>
            </w:sdt>
            <w:r w:rsidR="00654F20">
              <w:rPr>
                <w:spacing w:val="-2"/>
              </w:rPr>
              <w:t xml:space="preserve">is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17711CB8"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EndPr/>
              <w:sdtContent>
                <w:r w:rsidR="00857480">
                  <w:t xml:space="preserve">meetings, email, phone calls, class dojo </w:t>
                </w:r>
              </w:sdtContent>
            </w:sdt>
          </w:p>
          <w:p w14:paraId="2A5FC84F" w14:textId="23D9846B" w:rsidR="00EF4B61" w:rsidRPr="00390F93" w:rsidRDefault="00857480" w:rsidP="003005A7">
            <w:pPr>
              <w:pStyle w:val="BodyText"/>
              <w:spacing w:before="60" w:line="286" w:lineRule="auto"/>
              <w:ind w:left="58"/>
            </w:pPr>
            <w:sdt>
              <w:sdtPr>
                <w:id w:val="1748845531"/>
                <w:placeholder>
                  <w:docPart w:val="00C76911337F45AB8628E1FA315527A6"/>
                </w:placeholder>
              </w:sdtPr>
              <w:sdtEndPr/>
              <w:sdtContent>
                <w:r w:rsidR="00C10C60">
                  <w:rPr>
                    <w:b/>
                    <w:bCs/>
                  </w:rPr>
                  <w:t xml:space="preserve">Agnes Riley </w:t>
                </w:r>
                <w:r>
                  <w:rPr>
                    <w:b/>
                    <w:bCs/>
                  </w:rPr>
                  <w:t>Elementary</w:t>
                </w:r>
                <w:r w:rsidR="00AD7144">
                  <w:t xml:space="preserve">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sdt>
              <w:sdtPr>
                <w:rPr>
                  <w:b/>
                </w:rPr>
                <w:id w:val="1965625815"/>
                <w:placeholder>
                  <w:docPart w:val="BA28B772BACE42C69019F7322978828E"/>
                </w:placeholder>
                <w:date w:fullDate="2024-08-20T00:00:00Z">
                  <w:dateFormat w:val="M/d/yyyy"/>
                  <w:lid w:val="en-US"/>
                  <w:storeMappedDataAs w:val="dateTime"/>
                  <w:calendar w:val="gregorian"/>
                </w:date>
              </w:sdtPr>
              <w:sdtEndPr/>
              <w:sdtContent>
                <w:r>
                  <w:rPr>
                    <w:b/>
                  </w:rPr>
                  <w:t>8</w:t>
                </w:r>
                <w:r w:rsidR="001E6D65">
                  <w:rPr>
                    <w:b/>
                  </w:rPr>
                  <w:t>/</w:t>
                </w:r>
                <w:r>
                  <w:rPr>
                    <w:b/>
                  </w:rPr>
                  <w:t>20</w:t>
                </w:r>
                <w:r w:rsidR="001E6D65">
                  <w:rPr>
                    <w:b/>
                  </w:rPr>
                  <w:t>/202</w:t>
                </w:r>
                <w:r>
                  <w:rPr>
                    <w:b/>
                  </w:rPr>
                  <w:t>4</w:t>
                </w:r>
              </w:sdtContent>
            </w:sdt>
            <w:r w:rsidR="00B85586" w:rsidRPr="004E7E58">
              <w:rPr>
                <w:b/>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rPr>
              </w:sdtEndPr>
              <w:sdtContent>
                <w:r w:rsidR="00AD7144" w:rsidRPr="00AD7144">
                  <w:rPr>
                    <w:b/>
                    <w:bCs/>
                  </w:rPr>
                  <w:t>2023-2024</w:t>
                </w:r>
              </w:sdtContent>
            </w:sdt>
            <w:r w:rsidR="00B85586" w:rsidRPr="004E7E58">
              <w:rPr>
                <w:b/>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79A6E989" w:rsidR="003011E3" w:rsidRDefault="0085748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r w:rsidR="003011E3" w:rsidRPr="00105BB4">
              <w:rPr>
                <w:spacing w:val="-4"/>
                <w:sz w:val="20"/>
                <w:szCs w:val="20"/>
              </w:rPr>
              <w:t>text</w:t>
            </w:r>
          </w:p>
          <w:p w14:paraId="6DE745B1" w14:textId="065C541F" w:rsidR="00390F93" w:rsidRDefault="0085748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390F93" w:rsidRPr="00105BB4">
              <w:rPr>
                <w:spacing w:val="-4"/>
                <w:sz w:val="20"/>
                <w:szCs w:val="20"/>
              </w:rPr>
              <w:t>emails</w:t>
            </w:r>
            <w:r w:rsidR="008E6704">
              <w:rPr>
                <w:spacing w:val="-4"/>
                <w:sz w:val="20"/>
                <w:szCs w:val="20"/>
              </w:rPr>
              <w:t xml:space="preserve"> and text</w:t>
            </w:r>
          </w:p>
          <w:p w14:paraId="5C69975A" w14:textId="56D47E2B" w:rsidR="00390F93" w:rsidRDefault="0085748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60E5AD98" w:rsidR="00390F93" w:rsidRDefault="00857480" w:rsidP="00D661D0">
            <w:pPr>
              <w:tabs>
                <w:tab w:val="left" w:pos="2142"/>
              </w:tabs>
              <w:spacing w:line="276" w:lineRule="exact"/>
              <w:rPr>
                <w:spacing w:val="-4"/>
                <w:sz w:val="20"/>
                <w:szCs w:val="20"/>
              </w:rPr>
            </w:pPr>
            <w:sdt>
              <w:sdtPr>
                <w:rPr>
                  <w:sz w:val="20"/>
                  <w:szCs w:val="20"/>
                </w:rPr>
                <w:id w:val="-220530021"/>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B9224FC" w:rsidR="00390F93" w:rsidRDefault="00857480" w:rsidP="001D1C0F">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390F93">
              <w:rPr>
                <w:sz w:val="20"/>
                <w:szCs w:val="20"/>
              </w:rPr>
              <w:t>Social Media</w:t>
            </w:r>
          </w:p>
          <w:p w14:paraId="759AC29A" w14:textId="4BA2554A" w:rsidR="00B618F8" w:rsidRDefault="00857480"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B618F8" w:rsidRPr="00105BB4">
              <w:rPr>
                <w:spacing w:val="-4"/>
                <w:sz w:val="20"/>
                <w:szCs w:val="20"/>
              </w:rPr>
              <w:t>Newsletters</w:t>
            </w:r>
          </w:p>
          <w:p w14:paraId="4D28877B" w14:textId="246EB1E0" w:rsidR="00B618F8" w:rsidRDefault="00857480"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EndPr/>
              <w:sdtContent>
                <w:r w:rsidR="00AD7144">
                  <w:rPr>
                    <w:rFonts w:ascii="MS Gothic" w:eastAsia="MS Gothic" w:hAnsi="MS Gothic" w:hint="eastAsia"/>
                    <w:spacing w:val="-2"/>
                    <w:sz w:val="20"/>
                    <w:szCs w:val="20"/>
                  </w:rPr>
                  <w:t>☒</w:t>
                </w:r>
              </w:sdtContent>
            </w:sdt>
            <w:r w:rsidR="00B618F8" w:rsidRPr="00105BB4">
              <w:rPr>
                <w:spacing w:val="-2"/>
                <w:sz w:val="20"/>
                <w:szCs w:val="20"/>
              </w:rPr>
              <w:t>Flyers</w:t>
            </w:r>
          </w:p>
          <w:p w14:paraId="26E24523" w14:textId="3EFFE375" w:rsidR="00B618F8" w:rsidRDefault="00857480" w:rsidP="001D1C0F">
            <w:pPr>
              <w:tabs>
                <w:tab w:val="left" w:pos="2142"/>
              </w:tabs>
              <w:spacing w:line="276" w:lineRule="exact"/>
              <w:rPr>
                <w:sz w:val="20"/>
                <w:szCs w:val="20"/>
              </w:rPr>
            </w:pPr>
            <w:sdt>
              <w:sdtPr>
                <w:rPr>
                  <w:spacing w:val="-2"/>
                  <w:sz w:val="20"/>
                  <w:szCs w:val="20"/>
                </w:rPr>
                <w:id w:val="-464575139"/>
                <w14:checkbox>
                  <w14:checked w14:val="1"/>
                  <w14:checkedState w14:val="2612" w14:font="MS Gothic"/>
                  <w14:uncheckedState w14:val="2610" w14:font="MS Gothic"/>
                </w14:checkbox>
              </w:sdtPr>
              <w:sdtEndPr/>
              <w:sdtContent>
                <w:r w:rsidR="00AD7144">
                  <w:rPr>
                    <w:rFonts w:ascii="MS Gothic" w:eastAsia="MS Gothic" w:hAnsi="MS Gothic" w:hint="eastAsia"/>
                    <w:spacing w:val="-2"/>
                    <w:sz w:val="20"/>
                    <w:szCs w:val="20"/>
                  </w:rPr>
                  <w:t>☒</w:t>
                </w:r>
              </w:sdtContent>
            </w:sdt>
            <w:r w:rsidR="00B618F8" w:rsidRPr="00105BB4">
              <w:rPr>
                <w:spacing w:val="-2"/>
                <w:sz w:val="20"/>
                <w:szCs w:val="20"/>
              </w:rPr>
              <w:t>Remind</w:t>
            </w:r>
          </w:p>
          <w:p w14:paraId="5183262E" w14:textId="36AB7115" w:rsidR="00B618F8" w:rsidRDefault="0085748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1A3392E9" w:rsidR="00B618F8" w:rsidRDefault="00857480"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236C58A8" w:rsidR="00B618F8" w:rsidRDefault="0085748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B618F8" w:rsidRPr="00105BB4">
              <w:rPr>
                <w:sz w:val="20"/>
                <w:szCs w:val="20"/>
              </w:rPr>
              <w:t>Interpretation and/or translation as needed</w:t>
            </w:r>
          </w:p>
          <w:p w14:paraId="39D3E240" w14:textId="0D45783A" w:rsidR="00B618F8" w:rsidRDefault="00857480"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B618F8" w:rsidRPr="00105BB4">
              <w:rPr>
                <w:sz w:val="20"/>
                <w:szCs w:val="20"/>
              </w:rPr>
              <w:t>Canvas/Teams meeting</w:t>
            </w:r>
          </w:p>
          <w:p w14:paraId="109B8207" w14:textId="41E21EA5" w:rsidR="00B618F8" w:rsidRPr="00105BB4" w:rsidRDefault="00B618F8" w:rsidP="001D1C0F">
            <w:pPr>
              <w:tabs>
                <w:tab w:val="left" w:pos="2142"/>
              </w:tabs>
              <w:spacing w:line="276" w:lineRule="exact"/>
              <w:rPr>
                <w:sz w:val="20"/>
                <w:szCs w:val="20"/>
              </w:rPr>
            </w:pPr>
          </w:p>
        </w:tc>
      </w:tr>
    </w:tbl>
    <w:p w14:paraId="4F85B029" w14:textId="2518462B" w:rsidR="00A16B5B" w:rsidRPr="00F75429" w:rsidRDefault="00AD7144" w:rsidP="00AD7144">
      <w:pPr>
        <w:pStyle w:val="Heading1"/>
        <w:keepNext/>
        <w:keepLines/>
        <w:tabs>
          <w:tab w:val="left" w:pos="1335"/>
        </w:tabs>
        <w:spacing w:before="240"/>
        <w:ind w:left="0"/>
        <w:rPr>
          <w:sz w:val="16"/>
        </w:rPr>
      </w:pPr>
      <w:r>
        <w:rPr>
          <w:rFonts w:eastAsiaTheme="majorEastAsia" w:cstheme="majorBidi"/>
          <w:color w:val="1F3863"/>
        </w:rPr>
        <w:lastRenderedPageBreak/>
        <w:tab/>
      </w:r>
      <w:r w:rsidR="003B205B">
        <w:rPr>
          <w:rFonts w:eastAsiaTheme="majorEastAsia" w:cstheme="majorBidi"/>
          <w:color w:val="1F3863"/>
        </w:rPr>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w:t>
      </w:r>
      <w:proofErr w:type="gramStart"/>
      <w:r w:rsidRPr="00605CFC">
        <w:rPr>
          <w:b/>
          <w:i/>
          <w:color w:val="1F3863"/>
        </w:rPr>
        <w:t>such services relate</w:t>
      </w:r>
      <w:proofErr w:type="gramEnd"/>
      <w:r w:rsidRPr="00605CFC">
        <w:rPr>
          <w:b/>
          <w:i/>
          <w:color w:val="1F3863"/>
        </w:rPr>
        <w:t xml:space="preserv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06EE6994" w:rsidR="005E4A8D" w:rsidRDefault="00857480" w:rsidP="00667406">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EndPr/>
              <w:sdtContent>
                <w:r w:rsidR="00A349D3">
                  <w:rPr>
                    <w:rFonts w:ascii="MS Gothic" w:eastAsia="MS Gothic" w:hAnsi="MS Gothic" w:hint="eastAsia"/>
                    <w:spacing w:val="-4"/>
                    <w:sz w:val="20"/>
                    <w:szCs w:val="20"/>
                  </w:rPr>
                  <w:t>☒</w:t>
                </w:r>
              </w:sdtContent>
            </w:sdt>
            <w:r w:rsidR="00A16B5B" w:rsidRPr="00105BB4">
              <w:rPr>
                <w:spacing w:val="-4"/>
                <w:sz w:val="20"/>
                <w:szCs w:val="20"/>
              </w:rPr>
              <w:t>School-wide Title I support</w:t>
            </w:r>
          </w:p>
          <w:p w14:paraId="76B5F398" w14:textId="117E244A" w:rsidR="00515B70" w:rsidRPr="00105BB4" w:rsidRDefault="0085748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EndPr/>
              <w:sdtContent>
                <w:r w:rsidR="00A349D3">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559692F" w:rsidR="00515B70" w:rsidRDefault="00857480" w:rsidP="00667406">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EndPr/>
              <w:sdtContent>
                <w:r w:rsidR="00A349D3">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14209035" w:rsidR="00926902" w:rsidRPr="00105BB4" w:rsidRDefault="00857480"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EndPr/>
              <w:sdtContent>
                <w:r w:rsidR="00A349D3">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p w14:paraId="10685712" w14:textId="4A2C2457" w:rsidR="00A16B5B" w:rsidRPr="00105BB4" w:rsidRDefault="00A16B5B" w:rsidP="00667406">
            <w:pPr>
              <w:tabs>
                <w:tab w:val="left" w:pos="2142"/>
              </w:tabs>
              <w:spacing w:line="276" w:lineRule="exact"/>
              <w:contextualSpacing/>
              <w:rPr>
                <w:spacing w:val="-4"/>
                <w:sz w:val="20"/>
                <w:szCs w:val="20"/>
              </w:rPr>
            </w:pPr>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5E88BA02" w:rsidR="00A16B5B" w:rsidRDefault="00857480" w:rsidP="00667406">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56E27A30" w:rsidR="00435753" w:rsidRDefault="00857480" w:rsidP="00667406">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D94FF2">
              <w:rPr>
                <w:sz w:val="20"/>
                <w:szCs w:val="20"/>
              </w:rPr>
              <w:t>Academic assessment measures/student progress measures</w:t>
            </w:r>
          </w:p>
          <w:p w14:paraId="621A987F" w14:textId="5CB74088" w:rsidR="00435753" w:rsidRDefault="00857480" w:rsidP="00667406">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3F1C82BE" w:rsidR="00435753" w:rsidRDefault="0085748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EndPr/>
              <w:sdtContent>
                <w:r w:rsidR="00AD7144">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334E453C" w:rsidR="00435753" w:rsidRDefault="00857480" w:rsidP="00667406">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91384E" w:rsidRPr="00105BB4">
              <w:rPr>
                <w:sz w:val="20"/>
                <w:szCs w:val="20"/>
              </w:rPr>
              <w:t>School Performance Plan</w:t>
            </w:r>
          </w:p>
          <w:p w14:paraId="20202CD8" w14:textId="38F3EE76" w:rsidR="00435753" w:rsidRPr="00105BB4" w:rsidRDefault="00857480" w:rsidP="00667406">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rsidP="00667406">
            <w:pPr>
              <w:tabs>
                <w:tab w:val="left" w:pos="2142"/>
              </w:tabs>
              <w:spacing w:line="276" w:lineRule="exact"/>
              <w:rPr>
                <w:color w:val="FFFFFF" w:themeColor="background1"/>
              </w:rPr>
            </w:pPr>
          </w:p>
        </w:tc>
        <w:tc>
          <w:tcPr>
            <w:tcW w:w="4739" w:type="pct"/>
          </w:tcPr>
          <w:p w14:paraId="43BD9035" w14:textId="5CDC40BC" w:rsidR="00A16B5B" w:rsidRDefault="00857480" w:rsidP="00667406">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A16B5B" w:rsidRPr="00105BB4">
              <w:rPr>
                <w:sz w:val="20"/>
                <w:szCs w:val="20"/>
              </w:rPr>
              <w:t>One-on-one parent meetings requested by family or staff</w:t>
            </w:r>
          </w:p>
          <w:p w14:paraId="5A520FDA" w14:textId="5721C6F5" w:rsidR="00F1560C" w:rsidRDefault="00857480" w:rsidP="00667406">
            <w:pPr>
              <w:tabs>
                <w:tab w:val="left" w:pos="2142"/>
              </w:tabs>
              <w:spacing w:line="276" w:lineRule="exact"/>
              <w:rPr>
                <w:sz w:val="20"/>
                <w:szCs w:val="20"/>
              </w:rPr>
            </w:pPr>
            <w:sdt>
              <w:sdtPr>
                <w:rPr>
                  <w:sz w:val="20"/>
                  <w:szCs w:val="20"/>
                </w:rPr>
                <w:id w:val="285702038"/>
                <w14:checkbox>
                  <w14:checked w14:val="1"/>
                  <w14:checkedState w14:val="2612" w14:font="MS Gothic"/>
                  <w14:uncheckedState w14:val="2610" w14:font="MS Gothic"/>
                </w14:checkbox>
              </w:sdtPr>
              <w:sdtEndPr/>
              <w:sdtContent>
                <w:r w:rsidR="00C10C60">
                  <w:rPr>
                    <w:rFonts w:ascii="MS Gothic" w:eastAsia="MS Gothic" w:hAnsi="MS Gothic" w:hint="eastAsia"/>
                    <w:sz w:val="20"/>
                    <w:szCs w:val="20"/>
                  </w:rPr>
                  <w:t>☒</w:t>
                </w:r>
              </w:sdtContent>
            </w:sdt>
            <w:r w:rsidR="00F1560C" w:rsidRPr="00105BB4">
              <w:rPr>
                <w:sz w:val="20"/>
                <w:szCs w:val="20"/>
              </w:rPr>
              <w:t>Cup of coffee meetings</w:t>
            </w:r>
          </w:p>
          <w:p w14:paraId="19370CCB" w14:textId="58331A00" w:rsidR="00F1560C" w:rsidRPr="00105BB4" w:rsidRDefault="00857480" w:rsidP="00667406">
            <w:pPr>
              <w:tabs>
                <w:tab w:val="left" w:pos="2142"/>
              </w:tabs>
              <w:spacing w:line="276" w:lineRule="exact"/>
              <w:rPr>
                <w:sz w:val="20"/>
                <w:szCs w:val="20"/>
              </w:rPr>
            </w:pPr>
            <w:sdt>
              <w:sdtPr>
                <w:rPr>
                  <w:sz w:val="20"/>
                  <w:szCs w:val="20"/>
                </w:rPr>
                <w:id w:val="-2445968"/>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37902694" w:rsidR="00A16B5B" w:rsidRPr="00105BB4" w:rsidRDefault="00857480" w:rsidP="00667406">
            <w:pPr>
              <w:tabs>
                <w:tab w:val="left" w:pos="2142"/>
              </w:tabs>
              <w:spacing w:line="276" w:lineRule="exact"/>
              <w:rPr>
                <w:sz w:val="20"/>
                <w:szCs w:val="20"/>
              </w:rPr>
            </w:pPr>
            <w:sdt>
              <w:sdtPr>
                <w:rPr>
                  <w:sz w:val="20"/>
                  <w:szCs w:val="20"/>
                </w:rPr>
                <w:id w:val="1992980698"/>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rsidP="00667406">
            <w:pPr>
              <w:tabs>
                <w:tab w:val="left" w:pos="2142"/>
              </w:tabs>
              <w:spacing w:line="276" w:lineRule="exact"/>
              <w:rPr>
                <w:color w:val="1F3863"/>
              </w:rPr>
            </w:pPr>
          </w:p>
        </w:tc>
        <w:tc>
          <w:tcPr>
            <w:tcW w:w="4739" w:type="pct"/>
          </w:tcPr>
          <w:p w14:paraId="25B76A34" w14:textId="11120240" w:rsidR="00A16B5B" w:rsidRDefault="00857480" w:rsidP="00667406">
            <w:pPr>
              <w:tabs>
                <w:tab w:val="left" w:pos="2142"/>
              </w:tabs>
              <w:spacing w:line="276" w:lineRule="exact"/>
              <w:rPr>
                <w:sz w:val="20"/>
                <w:szCs w:val="20"/>
              </w:rPr>
            </w:pPr>
            <w:sdt>
              <w:sdtPr>
                <w:rPr>
                  <w:sz w:val="20"/>
                  <w:szCs w:val="20"/>
                </w:rPr>
                <w:id w:val="59607453"/>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72458074" w:rsidR="00F1560C" w:rsidRDefault="00857480" w:rsidP="00667406">
            <w:pPr>
              <w:tabs>
                <w:tab w:val="left" w:pos="2142"/>
              </w:tabs>
              <w:spacing w:line="276" w:lineRule="exact"/>
              <w:rPr>
                <w:sz w:val="20"/>
                <w:szCs w:val="20"/>
              </w:rPr>
            </w:pPr>
            <w:sdt>
              <w:sdtPr>
                <w:rPr>
                  <w:sz w:val="20"/>
                  <w:szCs w:val="20"/>
                </w:rPr>
                <w:id w:val="-1391952649"/>
                <w14:checkbox>
                  <w14:checked w14:val="1"/>
                  <w14:checkedState w14:val="2612" w14:font="MS Gothic"/>
                  <w14:uncheckedState w14:val="2610" w14:font="MS Gothic"/>
                </w14:checkbox>
              </w:sdtPr>
              <w:sdtEndPr/>
              <w:sdtContent>
                <w:r w:rsidR="00AD7144">
                  <w:rPr>
                    <w:rFonts w:ascii="MS Gothic" w:eastAsia="MS Gothic" w:hAnsi="MS Gothic" w:hint="eastAsia"/>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857480" w:rsidP="00667406">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End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6A63A14" w14:textId="19D96383" w:rsidR="00A16B5B" w:rsidRPr="00105BB4" w:rsidRDefault="00A16B5B" w:rsidP="004A55CF">
            <w:pPr>
              <w:tabs>
                <w:tab w:val="left" w:pos="2142"/>
              </w:tabs>
              <w:spacing w:line="276" w:lineRule="exact"/>
              <w:rPr>
                <w:sz w:val="20"/>
                <w:szCs w:val="20"/>
              </w:rPr>
            </w:pPr>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be made to educate teachers, instructional support personnel, administrators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00E44763">
        <w:tc>
          <w:tcPr>
            <w:tcW w:w="10080" w:type="dxa"/>
          </w:tcPr>
          <w:p w14:paraId="793D5C2F" w14:textId="7FD81AAD" w:rsidR="00D91161" w:rsidRDefault="00857480" w:rsidP="00E44763">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EndPr/>
              <w:sdtContent>
                <w:r w:rsidR="00AD7144">
                  <w:rPr>
                    <w:rFonts w:ascii="MS Gothic" w:eastAsia="MS Gothic" w:hAnsi="MS Gothic" w:hint="eastAsia"/>
                    <w:sz w:val="20"/>
                  </w:rPr>
                  <w:t>☒</w:t>
                </w:r>
              </w:sdtContent>
            </w:sdt>
            <w:r w:rsidR="00D91161">
              <w:rPr>
                <w:sz w:val="20"/>
              </w:rPr>
              <w:t>Connecting family engagement to learning and development</w:t>
            </w:r>
          </w:p>
          <w:p w14:paraId="42067614" w14:textId="130B32C8" w:rsidR="00D91161" w:rsidRDefault="00857480" w:rsidP="00E44763">
            <w:pPr>
              <w:tabs>
                <w:tab w:val="left" w:pos="353"/>
              </w:tabs>
              <w:spacing w:line="276" w:lineRule="exact"/>
              <w:rPr>
                <w:spacing w:val="-2"/>
                <w:sz w:val="20"/>
              </w:rPr>
            </w:pPr>
            <w:sdt>
              <w:sdtPr>
                <w:rPr>
                  <w:bCs/>
                  <w:spacing w:val="-2"/>
                  <w:sz w:val="20"/>
                  <w:szCs w:val="20"/>
                </w:rPr>
                <w:id w:val="2088647570"/>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D91161">
              <w:rPr>
                <w:bCs/>
                <w:spacing w:val="-2"/>
                <w:sz w:val="20"/>
                <w:szCs w:val="20"/>
              </w:rPr>
              <w:t>Engaging families as co-creators</w:t>
            </w:r>
          </w:p>
          <w:p w14:paraId="0CECB29D" w14:textId="54B4C930" w:rsidR="00D91161" w:rsidRDefault="00857480" w:rsidP="00E44763">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5C162870" w:rsidR="00D91161" w:rsidRDefault="00857480"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5E81D052" w:rsidR="00D91161" w:rsidRDefault="00857480"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6F381B09" w14:textId="6D3C27E2" w:rsidR="00F05891" w:rsidRDefault="00857480" w:rsidP="00F05891">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businesses </w:t>
            </w:r>
          </w:p>
          <w:p w14:paraId="56720E78" w14:textId="43CB5F52" w:rsidR="00D91161" w:rsidRPr="00827582" w:rsidRDefault="00D91161" w:rsidP="00F05891">
            <w:pPr>
              <w:tabs>
                <w:tab w:val="left" w:pos="353"/>
              </w:tabs>
              <w:spacing w:line="276" w:lineRule="exact"/>
              <w:rPr>
                <w:b/>
                <w:color w:val="1F3863"/>
                <w:spacing w:val="-2"/>
              </w:rPr>
            </w:pPr>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lastRenderedPageBreak/>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3671E326" w:rsidR="00233949" w:rsidRDefault="0085748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EndPr/>
              <w:sdtContent>
                <w:r w:rsidR="00AD7144">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62A5E430" w:rsidR="00233949" w:rsidRDefault="0085748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7A9E9A7F" w:rsidR="00233949" w:rsidRDefault="0085748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EndPr/>
              <w:sdtContent>
                <w:r w:rsidR="00654F20">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have resources such as family guides, practice assessments and tutorials to help support learning at home</w:t>
            </w:r>
          </w:p>
          <w:p w14:paraId="10125E1B" w14:textId="7938A30D" w:rsidR="00233949" w:rsidRDefault="0085748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rPr>
                  <w:t>☒</w:t>
                </w:r>
              </w:sdtContent>
            </w:sdt>
            <w:r w:rsidR="00233949">
              <w:rPr>
                <w:bCs/>
                <w:spacing w:val="-2"/>
              </w:rPr>
              <w:t>Welcome families to volunteer at the school</w:t>
            </w:r>
          </w:p>
          <w:p w14:paraId="2BB0EC7B" w14:textId="402E73E1" w:rsidR="00233949" w:rsidRDefault="00857480"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233949" w:rsidRPr="0072513E">
              <w:rPr>
                <w:bCs/>
                <w:spacing w:val="-2"/>
                <w:sz w:val="20"/>
                <w:szCs w:val="20"/>
              </w:rPr>
              <w:t>Provide information on community resources available for families</w:t>
            </w:r>
          </w:p>
          <w:p w14:paraId="3D6CE6C7" w14:textId="616E91E0" w:rsidR="0076697A" w:rsidRDefault="00857480" w:rsidP="00954D28">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-family interactions</w:t>
            </w:r>
          </w:p>
          <w:p w14:paraId="19F0A1B9" w14:textId="160B654E" w:rsidR="00CA1FDC" w:rsidRPr="00857480" w:rsidRDefault="00857480" w:rsidP="00857480">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EndPr/>
              <w:sdtContent>
                <w:r w:rsidR="00AD7144">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learning</w:t>
            </w:r>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E36923">
      <w:headerReference w:type="default" r:id="rId9"/>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53E6" w14:textId="77777777" w:rsidR="00F1676B" w:rsidRDefault="00F1676B" w:rsidP="000D6557">
      <w:r>
        <w:separator/>
      </w:r>
    </w:p>
  </w:endnote>
  <w:endnote w:type="continuationSeparator" w:id="0">
    <w:p w14:paraId="73BDFF9E" w14:textId="77777777" w:rsidR="00F1676B" w:rsidRDefault="00F1676B" w:rsidP="000D6557">
      <w:r>
        <w:continuationSeparator/>
      </w:r>
    </w:p>
  </w:endnote>
  <w:endnote w:type="continuationNotice" w:id="1">
    <w:p w14:paraId="4BE8FFE8" w14:textId="77777777" w:rsidR="00F1676B" w:rsidRDefault="00F1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1F8D" w14:textId="77777777" w:rsidR="00F1676B" w:rsidRDefault="00F1676B" w:rsidP="000D6557">
      <w:r>
        <w:separator/>
      </w:r>
    </w:p>
  </w:footnote>
  <w:footnote w:type="continuationSeparator" w:id="0">
    <w:p w14:paraId="52BF0B40" w14:textId="77777777" w:rsidR="00F1676B" w:rsidRDefault="00F1676B" w:rsidP="000D6557">
      <w:r>
        <w:continuationSeparator/>
      </w:r>
    </w:p>
  </w:footnote>
  <w:footnote w:type="continuationNotice" w:id="1">
    <w:p w14:paraId="7E35FE5F" w14:textId="77777777" w:rsidR="00F1676B" w:rsidRDefault="00F16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17D0" w14:textId="01CF9795" w:rsidR="00E910D2" w:rsidRPr="00E910D2" w:rsidRDefault="00857480">
    <w:pPr>
      <w:pStyle w:val="Header"/>
      <w:rPr>
        <w:b/>
        <w:bCs/>
        <w:sz w:val="20"/>
        <w:szCs w:val="20"/>
      </w:rPr>
    </w:pPr>
    <w:r>
      <w:rPr>
        <w:b/>
        <w:bCs/>
        <w:sz w:val="20"/>
        <w:szCs w:val="20"/>
      </w:rPr>
      <w:t>Agnes Risley</w:t>
    </w:r>
    <w:r w:rsidR="00AD7144">
      <w:rPr>
        <w:b/>
        <w:bCs/>
        <w:sz w:val="20"/>
        <w:szCs w:val="20"/>
      </w:rPr>
      <w:t>, 202</w:t>
    </w:r>
    <w:r>
      <w:rPr>
        <w:b/>
        <w:bCs/>
        <w:sz w:val="20"/>
        <w:szCs w:val="20"/>
      </w:rPr>
      <w:t>4</w:t>
    </w:r>
    <w:r w:rsidR="00AD7144">
      <w:rPr>
        <w:b/>
        <w:bCs/>
        <w:sz w:val="20"/>
        <w:szCs w:val="20"/>
      </w:rPr>
      <w:t>-202</w:t>
    </w:r>
    <w:r>
      <w:rPr>
        <w:b/>
        <w:bCs/>
        <w:sz w:val="20"/>
        <w:szCs w:val="20"/>
      </w:rPr>
      <w:t>5</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C9"/>
    <w:rsid w:val="00096F45"/>
    <w:rsid w:val="000A1B60"/>
    <w:rsid w:val="000A569E"/>
    <w:rsid w:val="000C63C1"/>
    <w:rsid w:val="000D6557"/>
    <w:rsid w:val="000D73C8"/>
    <w:rsid w:val="000E0B2D"/>
    <w:rsid w:val="001029B0"/>
    <w:rsid w:val="001059D5"/>
    <w:rsid w:val="00105BB4"/>
    <w:rsid w:val="001157FD"/>
    <w:rsid w:val="00122D3A"/>
    <w:rsid w:val="001241D4"/>
    <w:rsid w:val="0013493E"/>
    <w:rsid w:val="00152286"/>
    <w:rsid w:val="001622B8"/>
    <w:rsid w:val="00163243"/>
    <w:rsid w:val="00175D84"/>
    <w:rsid w:val="001801C5"/>
    <w:rsid w:val="0018285C"/>
    <w:rsid w:val="00184D97"/>
    <w:rsid w:val="001961C6"/>
    <w:rsid w:val="001A4B99"/>
    <w:rsid w:val="001B0B31"/>
    <w:rsid w:val="001C1C5F"/>
    <w:rsid w:val="001C26EF"/>
    <w:rsid w:val="001D1C0F"/>
    <w:rsid w:val="001E55DC"/>
    <w:rsid w:val="001E6D65"/>
    <w:rsid w:val="001F0F2C"/>
    <w:rsid w:val="001F172C"/>
    <w:rsid w:val="00210B7E"/>
    <w:rsid w:val="00211B65"/>
    <w:rsid w:val="00233949"/>
    <w:rsid w:val="00252E83"/>
    <w:rsid w:val="00252F2C"/>
    <w:rsid w:val="00257EBB"/>
    <w:rsid w:val="0027154B"/>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2393"/>
    <w:rsid w:val="00303DBA"/>
    <w:rsid w:val="0030641E"/>
    <w:rsid w:val="0031044B"/>
    <w:rsid w:val="003204A8"/>
    <w:rsid w:val="003400BE"/>
    <w:rsid w:val="00343858"/>
    <w:rsid w:val="00363FB7"/>
    <w:rsid w:val="003648E5"/>
    <w:rsid w:val="003660D3"/>
    <w:rsid w:val="003661F2"/>
    <w:rsid w:val="003769BD"/>
    <w:rsid w:val="00385A28"/>
    <w:rsid w:val="00390F93"/>
    <w:rsid w:val="003A7A49"/>
    <w:rsid w:val="003B205B"/>
    <w:rsid w:val="003D198E"/>
    <w:rsid w:val="003E46FA"/>
    <w:rsid w:val="003E6007"/>
    <w:rsid w:val="003F13D5"/>
    <w:rsid w:val="003F71ED"/>
    <w:rsid w:val="003F7A56"/>
    <w:rsid w:val="004003D9"/>
    <w:rsid w:val="00401851"/>
    <w:rsid w:val="00405C7B"/>
    <w:rsid w:val="00425479"/>
    <w:rsid w:val="004312B9"/>
    <w:rsid w:val="00434259"/>
    <w:rsid w:val="00434267"/>
    <w:rsid w:val="00435753"/>
    <w:rsid w:val="004364E5"/>
    <w:rsid w:val="004455B7"/>
    <w:rsid w:val="0044574E"/>
    <w:rsid w:val="0046514D"/>
    <w:rsid w:val="004727E5"/>
    <w:rsid w:val="004734F3"/>
    <w:rsid w:val="00481B35"/>
    <w:rsid w:val="00486F50"/>
    <w:rsid w:val="00487B42"/>
    <w:rsid w:val="004920D7"/>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A54DC"/>
    <w:rsid w:val="005B6133"/>
    <w:rsid w:val="005C1711"/>
    <w:rsid w:val="005C30B1"/>
    <w:rsid w:val="005D087E"/>
    <w:rsid w:val="005D2E2D"/>
    <w:rsid w:val="005D6E22"/>
    <w:rsid w:val="005E4A8D"/>
    <w:rsid w:val="005E4C3E"/>
    <w:rsid w:val="005F69F3"/>
    <w:rsid w:val="00624016"/>
    <w:rsid w:val="0063118F"/>
    <w:rsid w:val="00643222"/>
    <w:rsid w:val="006475FB"/>
    <w:rsid w:val="00654F20"/>
    <w:rsid w:val="0065649B"/>
    <w:rsid w:val="00663BBF"/>
    <w:rsid w:val="0067076F"/>
    <w:rsid w:val="00682E07"/>
    <w:rsid w:val="00693003"/>
    <w:rsid w:val="006A0668"/>
    <w:rsid w:val="006B7BC2"/>
    <w:rsid w:val="006D23B1"/>
    <w:rsid w:val="006D5D59"/>
    <w:rsid w:val="006D7E5A"/>
    <w:rsid w:val="006E1E5F"/>
    <w:rsid w:val="006E2C74"/>
    <w:rsid w:val="007115A1"/>
    <w:rsid w:val="00713965"/>
    <w:rsid w:val="00713C87"/>
    <w:rsid w:val="0072513E"/>
    <w:rsid w:val="0073139D"/>
    <w:rsid w:val="007339E9"/>
    <w:rsid w:val="00740DA0"/>
    <w:rsid w:val="007457C9"/>
    <w:rsid w:val="00753872"/>
    <w:rsid w:val="0076697A"/>
    <w:rsid w:val="0077085B"/>
    <w:rsid w:val="007B0DEC"/>
    <w:rsid w:val="007B23CA"/>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57480"/>
    <w:rsid w:val="0086039F"/>
    <w:rsid w:val="00874993"/>
    <w:rsid w:val="00877413"/>
    <w:rsid w:val="0089236B"/>
    <w:rsid w:val="008A30FD"/>
    <w:rsid w:val="008E6704"/>
    <w:rsid w:val="008F04FF"/>
    <w:rsid w:val="00901E17"/>
    <w:rsid w:val="00910FEF"/>
    <w:rsid w:val="0091384E"/>
    <w:rsid w:val="00926902"/>
    <w:rsid w:val="00931E18"/>
    <w:rsid w:val="0093679C"/>
    <w:rsid w:val="009459FB"/>
    <w:rsid w:val="00945C6E"/>
    <w:rsid w:val="00947DAA"/>
    <w:rsid w:val="00954D28"/>
    <w:rsid w:val="00961C6F"/>
    <w:rsid w:val="00972A14"/>
    <w:rsid w:val="00981F99"/>
    <w:rsid w:val="00986B19"/>
    <w:rsid w:val="009925D2"/>
    <w:rsid w:val="009A1D0C"/>
    <w:rsid w:val="009A621B"/>
    <w:rsid w:val="009C2411"/>
    <w:rsid w:val="009D08B0"/>
    <w:rsid w:val="009D4066"/>
    <w:rsid w:val="009E0017"/>
    <w:rsid w:val="009E25F6"/>
    <w:rsid w:val="009F26BB"/>
    <w:rsid w:val="009F3ACC"/>
    <w:rsid w:val="00A0652D"/>
    <w:rsid w:val="00A15C77"/>
    <w:rsid w:val="00A16B5B"/>
    <w:rsid w:val="00A2585D"/>
    <w:rsid w:val="00A30973"/>
    <w:rsid w:val="00A349D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D714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537E7"/>
    <w:rsid w:val="00B618F8"/>
    <w:rsid w:val="00B62787"/>
    <w:rsid w:val="00B666E7"/>
    <w:rsid w:val="00B71E18"/>
    <w:rsid w:val="00B72DBA"/>
    <w:rsid w:val="00B80811"/>
    <w:rsid w:val="00B81565"/>
    <w:rsid w:val="00B82EB9"/>
    <w:rsid w:val="00B85586"/>
    <w:rsid w:val="00B93B80"/>
    <w:rsid w:val="00BA36C6"/>
    <w:rsid w:val="00BC3B6F"/>
    <w:rsid w:val="00BD1AF0"/>
    <w:rsid w:val="00BD674F"/>
    <w:rsid w:val="00BE61FE"/>
    <w:rsid w:val="00BF283A"/>
    <w:rsid w:val="00C022D7"/>
    <w:rsid w:val="00C061E9"/>
    <w:rsid w:val="00C10C60"/>
    <w:rsid w:val="00C12DFB"/>
    <w:rsid w:val="00C13A67"/>
    <w:rsid w:val="00C145C9"/>
    <w:rsid w:val="00C30178"/>
    <w:rsid w:val="00C31C32"/>
    <w:rsid w:val="00C32ED2"/>
    <w:rsid w:val="00C36785"/>
    <w:rsid w:val="00C37A28"/>
    <w:rsid w:val="00C46EFC"/>
    <w:rsid w:val="00C47E1D"/>
    <w:rsid w:val="00C70127"/>
    <w:rsid w:val="00C705EF"/>
    <w:rsid w:val="00C74AE8"/>
    <w:rsid w:val="00C93F3C"/>
    <w:rsid w:val="00C95780"/>
    <w:rsid w:val="00CA1FDC"/>
    <w:rsid w:val="00CA74E5"/>
    <w:rsid w:val="00CB753B"/>
    <w:rsid w:val="00CC316E"/>
    <w:rsid w:val="00CD6AF5"/>
    <w:rsid w:val="00CE74C0"/>
    <w:rsid w:val="00CF0DF0"/>
    <w:rsid w:val="00D049A0"/>
    <w:rsid w:val="00D0564C"/>
    <w:rsid w:val="00D05C79"/>
    <w:rsid w:val="00D05FB8"/>
    <w:rsid w:val="00D1293D"/>
    <w:rsid w:val="00D262C5"/>
    <w:rsid w:val="00D27F22"/>
    <w:rsid w:val="00D37891"/>
    <w:rsid w:val="00D460E0"/>
    <w:rsid w:val="00D506DF"/>
    <w:rsid w:val="00D54F9A"/>
    <w:rsid w:val="00D57B54"/>
    <w:rsid w:val="00D622C7"/>
    <w:rsid w:val="00D661D0"/>
    <w:rsid w:val="00D7186A"/>
    <w:rsid w:val="00D91161"/>
    <w:rsid w:val="00D94FF2"/>
    <w:rsid w:val="00D96DFF"/>
    <w:rsid w:val="00DC7B5E"/>
    <w:rsid w:val="00DD40AA"/>
    <w:rsid w:val="00DD5C5C"/>
    <w:rsid w:val="00DE2079"/>
    <w:rsid w:val="00E1060E"/>
    <w:rsid w:val="00E21357"/>
    <w:rsid w:val="00E215ED"/>
    <w:rsid w:val="00E227FE"/>
    <w:rsid w:val="00E254F4"/>
    <w:rsid w:val="00E26670"/>
    <w:rsid w:val="00E36923"/>
    <w:rsid w:val="00E42E12"/>
    <w:rsid w:val="00E47AA7"/>
    <w:rsid w:val="00E87006"/>
    <w:rsid w:val="00E910D2"/>
    <w:rsid w:val="00E94ADE"/>
    <w:rsid w:val="00EB1154"/>
    <w:rsid w:val="00EB76FB"/>
    <w:rsid w:val="00EC5F96"/>
    <w:rsid w:val="00EC6756"/>
    <w:rsid w:val="00EE60D8"/>
    <w:rsid w:val="00EF4B61"/>
    <w:rsid w:val="00EF50BE"/>
    <w:rsid w:val="00EF5824"/>
    <w:rsid w:val="00F04059"/>
    <w:rsid w:val="00F042EC"/>
    <w:rsid w:val="00F05891"/>
    <w:rsid w:val="00F06B90"/>
    <w:rsid w:val="00F101B3"/>
    <w:rsid w:val="00F1560C"/>
    <w:rsid w:val="00F1676B"/>
    <w:rsid w:val="00F1759F"/>
    <w:rsid w:val="00F22871"/>
    <w:rsid w:val="00F26C42"/>
    <w:rsid w:val="00F412C6"/>
    <w:rsid w:val="00F70473"/>
    <w:rsid w:val="00F71769"/>
    <w:rsid w:val="00F75429"/>
    <w:rsid w:val="00F75CA9"/>
    <w:rsid w:val="00FA4C23"/>
    <w:rsid w:val="00FA6757"/>
    <w:rsid w:val="00FA6926"/>
    <w:rsid w:val="00FA7067"/>
    <w:rsid w:val="00FB1163"/>
    <w:rsid w:val="00FE0D1F"/>
    <w:rsid w:val="00FF4308"/>
    <w:rsid w:val="00FF5FAB"/>
    <w:rsid w:val="00FF7E8A"/>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3EADC95D-4CE1-4628-A22F-6172EB4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DF2760" w:rsidRDefault="00DF2760">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DF2760" w:rsidRDefault="00DF2760">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DF2760" w:rsidRDefault="00DF2760">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DF2760" w:rsidRDefault="00DF2760">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DF2760" w:rsidRDefault="00DF2760">
          <w:pPr>
            <w:pStyle w:val="3BA9A69DD91948E599691BD7D71F709F"/>
          </w:pPr>
          <w:r w:rsidRPr="008909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60"/>
    <w:rsid w:val="00302393"/>
    <w:rsid w:val="00351A78"/>
    <w:rsid w:val="006F6DF2"/>
    <w:rsid w:val="009F591B"/>
    <w:rsid w:val="00AC16EB"/>
    <w:rsid w:val="00AD0414"/>
    <w:rsid w:val="00D32ADE"/>
    <w:rsid w:val="00D52B11"/>
    <w:rsid w:val="00DF2760"/>
    <w:rsid w:val="00E5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AAB64635EC6B4D7E83BD2EC72315CB36">
    <w:name w:val="AAB64635EC6B4D7E83BD2EC72315CB36"/>
  </w:style>
  <w:style w:type="paragraph" w:customStyle="1" w:styleId="BC86D463672A468597EEC0DE5A73F05B">
    <w:name w:val="BC86D463672A468597EEC0DE5A73F05B"/>
  </w:style>
  <w:style w:type="paragraph" w:customStyle="1" w:styleId="E61C7D178B64434AA49356F54DC1C2B9">
    <w:name w:val="E61C7D178B64434AA49356F54DC1C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PaFE new template - English version</Template>
  <TotalTime>4</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Litano, Lane</dc:creator>
  <cp:keywords/>
  <cp:lastModifiedBy>Hulet, Alyce</cp:lastModifiedBy>
  <cp:revision>2</cp:revision>
  <cp:lastPrinted>2023-08-31T17:54:00Z</cp:lastPrinted>
  <dcterms:created xsi:type="dcterms:W3CDTF">2025-01-06T19:55:00Z</dcterms:created>
  <dcterms:modified xsi:type="dcterms:W3CDTF">2025-01-06T19:55:00Z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